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78" w:rsidRDefault="00332778" w:rsidP="00C84626">
      <w:pPr>
        <w:jc w:val="right"/>
        <w:rPr>
          <w:b/>
          <w:bCs/>
        </w:rPr>
      </w:pPr>
    </w:p>
    <w:p w:rsidR="00332778" w:rsidRPr="00FB2794" w:rsidRDefault="00332778" w:rsidP="00C84626">
      <w:pPr>
        <w:pStyle w:val="NormalWeb"/>
        <w:spacing w:before="0" w:beforeAutospacing="0" w:after="0" w:afterAutospacing="0"/>
        <w:jc w:val="center"/>
        <w:rPr>
          <w:b/>
          <w:color w:val="292929"/>
          <w:sz w:val="32"/>
          <w:szCs w:val="32"/>
        </w:rPr>
      </w:pPr>
      <w:r w:rsidRPr="00FB2794">
        <w:rPr>
          <w:b/>
          <w:color w:val="292929"/>
          <w:sz w:val="32"/>
          <w:szCs w:val="32"/>
        </w:rPr>
        <w:t>ПОЛОЖЕНИЕ</w:t>
      </w:r>
    </w:p>
    <w:p w:rsidR="00332778" w:rsidRPr="00FB2794" w:rsidRDefault="00332778" w:rsidP="00C84626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FB2794">
        <w:rPr>
          <w:b/>
          <w:color w:val="292929"/>
          <w:sz w:val="32"/>
          <w:szCs w:val="32"/>
        </w:rPr>
        <w:t xml:space="preserve">о </w:t>
      </w:r>
      <w:r w:rsidRPr="00FB2794">
        <w:rPr>
          <w:b/>
          <w:sz w:val="32"/>
          <w:szCs w:val="32"/>
        </w:rPr>
        <w:t>правилах приема учащихся</w:t>
      </w:r>
    </w:p>
    <w:p w:rsidR="00332778" w:rsidRDefault="00332778" w:rsidP="00C84626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МКОУ «Чонтаульская СОШ №2</w:t>
      </w:r>
      <w:r w:rsidRPr="00FB2794">
        <w:rPr>
          <w:b/>
          <w:sz w:val="32"/>
          <w:szCs w:val="32"/>
        </w:rPr>
        <w:t>»</w:t>
      </w:r>
    </w:p>
    <w:p w:rsidR="00332778" w:rsidRPr="00FB2794" w:rsidRDefault="00332778" w:rsidP="00C84626">
      <w:pPr>
        <w:pStyle w:val="NormalWeb"/>
        <w:spacing w:before="0" w:beforeAutospacing="0" w:after="0" w:afterAutospacing="0"/>
        <w:jc w:val="center"/>
        <w:rPr>
          <w:b/>
          <w:color w:val="292929"/>
          <w:sz w:val="32"/>
          <w:szCs w:val="32"/>
        </w:rPr>
      </w:pPr>
    </w:p>
    <w:p w:rsidR="00332778" w:rsidRPr="00D87622" w:rsidRDefault="00332778" w:rsidP="00C8462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87622">
        <w:rPr>
          <w:color w:val="000000"/>
          <w:sz w:val="28"/>
          <w:szCs w:val="28"/>
        </w:rPr>
        <w:t>1. ОБЩИЕ ПОЛОЖЕНИЯ</w:t>
      </w:r>
    </w:p>
    <w:p w:rsidR="00332778" w:rsidRDefault="00332778" w:rsidP="00A430D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87622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1.1. Правила приема учащихся</w:t>
      </w:r>
      <w:r w:rsidRPr="00D87622">
        <w:rPr>
          <w:sz w:val="28"/>
          <w:szCs w:val="28"/>
        </w:rPr>
        <w:t xml:space="preserve"> (далее – Правила) определяют порядок п</w:t>
      </w:r>
      <w:r>
        <w:rPr>
          <w:sz w:val="28"/>
          <w:szCs w:val="28"/>
        </w:rPr>
        <w:t>риема в Муниципальное казенное</w:t>
      </w:r>
      <w:r w:rsidRPr="00D87622">
        <w:rPr>
          <w:sz w:val="28"/>
          <w:szCs w:val="28"/>
        </w:rPr>
        <w:t xml:space="preserve"> образовательное учреждение </w:t>
      </w:r>
      <w:r>
        <w:rPr>
          <w:b/>
          <w:bCs/>
          <w:color w:val="003366"/>
          <w:sz w:val="28"/>
          <w:szCs w:val="28"/>
        </w:rPr>
        <w:br/>
      </w:r>
      <w:r w:rsidRPr="00DA17AC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Чонтаульская  средняя общеобразовательная школа№2</w:t>
      </w:r>
      <w:r w:rsidRPr="00DA17AC">
        <w:rPr>
          <w:bCs/>
          <w:sz w:val="28"/>
          <w:szCs w:val="28"/>
        </w:rPr>
        <w:t>»</w:t>
      </w:r>
    </w:p>
    <w:p w:rsidR="00332778" w:rsidRDefault="00332778" w:rsidP="00A430D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87622">
        <w:rPr>
          <w:sz w:val="28"/>
          <w:szCs w:val="28"/>
        </w:rPr>
        <w:t xml:space="preserve">1.2. Правила разработаны в соответствии  с Федеральным законом Российской Федерации от 29 декабря 2012 года № 273-ФЗ «Об образовании в Российской Федерации», с Порядком приема граждан в общеобразовательные учреждения, утвержденным приказом Министерства   образования    и   науки       Российской     Федерации     от 15.02. </w:t>
      </w:r>
      <w:smartTag w:uri="urn:schemas-microsoft-com:office:smarttags" w:element="metricconverter">
        <w:smartTagPr>
          <w:attr w:name="ProductID" w:val="2012 г"/>
        </w:smartTagPr>
        <w:r w:rsidRPr="00D87622">
          <w:rPr>
            <w:sz w:val="28"/>
            <w:szCs w:val="28"/>
          </w:rPr>
          <w:t>2012 г</w:t>
        </w:r>
      </w:smartTag>
      <w:r w:rsidRPr="00D87622">
        <w:rPr>
          <w:sz w:val="28"/>
          <w:szCs w:val="28"/>
        </w:rPr>
        <w:t>.</w:t>
      </w:r>
    </w:p>
    <w:p w:rsidR="00332778" w:rsidRDefault="00332778" w:rsidP="005D0D1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87622">
        <w:rPr>
          <w:sz w:val="28"/>
          <w:szCs w:val="28"/>
        </w:rPr>
        <w:t xml:space="preserve">№ 107,  приказом Министерства образования и науки Российской Федерации от 4 июля </w:t>
      </w:r>
      <w:smartTag w:uri="urn:schemas-microsoft-com:office:smarttags" w:element="metricconverter">
        <w:smartTagPr>
          <w:attr w:name="ProductID" w:val="2012 г"/>
        </w:smartTagPr>
        <w:r w:rsidRPr="00D87622">
          <w:rPr>
            <w:sz w:val="28"/>
            <w:szCs w:val="28"/>
          </w:rPr>
          <w:t>2012 г</w:t>
        </w:r>
      </w:smartTag>
      <w:r w:rsidRPr="00D87622">
        <w:rPr>
          <w:sz w:val="28"/>
          <w:szCs w:val="28"/>
        </w:rPr>
        <w:t xml:space="preserve">. N 521 "О внесении изменений в Порядок приема граждан в общеобразовательные учреждения, утвержденный приказом Министерства образования  и  науки  Российской  Федерации от 15  февраля  </w:t>
      </w:r>
      <w:smartTag w:uri="urn:schemas-microsoft-com:office:smarttags" w:element="metricconverter">
        <w:smartTagPr>
          <w:attr w:name="ProductID" w:val="2012 г"/>
        </w:smartTagPr>
        <w:r w:rsidRPr="00D87622">
          <w:rPr>
            <w:sz w:val="28"/>
            <w:szCs w:val="28"/>
          </w:rPr>
          <w:t>2012 г</w:t>
        </w:r>
      </w:smartTag>
      <w:r w:rsidRPr="00D87622">
        <w:rPr>
          <w:sz w:val="28"/>
          <w:szCs w:val="28"/>
        </w:rPr>
        <w:t xml:space="preserve">. № 107", </w:t>
      </w:r>
      <w:r>
        <w:rPr>
          <w:sz w:val="28"/>
          <w:szCs w:val="28"/>
        </w:rPr>
        <w:t>постановлением Главного государственного санитарного  врача Российской Федерации от 29.12.2010 года № 189 «Об утверждении СанПин 2. 4. 2. 2821 – 10 «Санитарно-эпидемиологические требования</w:t>
      </w:r>
      <w:r w:rsidRPr="00D87622">
        <w:rPr>
          <w:sz w:val="28"/>
          <w:szCs w:val="28"/>
        </w:rPr>
        <w:t xml:space="preserve"> к условиям и организации обучения в общеобразовательных учреждениях</w:t>
      </w:r>
      <w:r>
        <w:rPr>
          <w:sz w:val="28"/>
          <w:szCs w:val="28"/>
        </w:rPr>
        <w:t>» (зарегистрирован в Минюсте России 03.03.2011 года)</w:t>
      </w:r>
      <w:r w:rsidRPr="00D87622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школы.</w:t>
      </w:r>
    </w:p>
    <w:p w:rsidR="00332778" w:rsidRDefault="00332778" w:rsidP="005D0D1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1.3. Настоящие Правила разработаны в целях соблюдения конституционных прав граждан Российской Федерации на образование, исходя из принципов общедоступности общего образования,  реализации государственной политики в области образования, защиты интересов ребенка и удовлетворения потребности семьи в выборе образовательного учреждения.</w:t>
      </w:r>
    </w:p>
    <w:p w:rsidR="00332778" w:rsidRDefault="00332778" w:rsidP="005D0D1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Настоящие Правила регулируют порядок приема граждан в школу на этапе начального общего, основного общего и среднего образования. </w:t>
      </w:r>
    </w:p>
    <w:p w:rsidR="00332778" w:rsidRDefault="00332778" w:rsidP="005D0D1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школу на ступени начального общего, основного общего и среднего общего образования принимаются граждане, проживающие </w:t>
      </w:r>
      <w:r>
        <w:rPr>
          <w:sz w:val="28"/>
          <w:szCs w:val="20"/>
        </w:rPr>
        <w:t>на закреплённой учредителем за МКОУ «</w:t>
      </w:r>
      <w:r>
        <w:rPr>
          <w:bCs/>
          <w:sz w:val="28"/>
          <w:szCs w:val="28"/>
        </w:rPr>
        <w:t>Чонтаульская  средняя общеобразовательная школа№2</w:t>
      </w:r>
      <w:r>
        <w:rPr>
          <w:sz w:val="28"/>
          <w:szCs w:val="20"/>
        </w:rPr>
        <w:t>» территории и имеющие право на получение образования</w:t>
      </w:r>
      <w:r>
        <w:rPr>
          <w:sz w:val="28"/>
          <w:szCs w:val="28"/>
        </w:rPr>
        <w:t xml:space="preserve">. </w:t>
      </w:r>
    </w:p>
    <w:p w:rsidR="00332778" w:rsidRDefault="00332778" w:rsidP="005D0D12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граждан в школе определяется условиями, созданными для осуществления образовательного процесса, в соответствии с санитарно-эпидемиологическими правилами и нормативами.</w:t>
      </w:r>
    </w:p>
    <w:p w:rsidR="00332778" w:rsidRDefault="00332778" w:rsidP="005D0D12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приеме в школу может быть отказано только по причине отсутствия свободных мест. Свободными являются  места в классах, имеющих наполняемость менее 25 человек.</w:t>
      </w:r>
    </w:p>
    <w:p w:rsidR="00332778" w:rsidRDefault="00332778" w:rsidP="005D0D12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Граждане и (или) их родители (законные представители) имеют право на выбор образовательного учреждения, формы получения общего образования, но не могут настаивать на реализации каких-либо образовательных программ, услуг, форм получения образования, не включенных в Устав школы. </w:t>
      </w:r>
    </w:p>
    <w:p w:rsidR="00332778" w:rsidRDefault="00332778" w:rsidP="005D0D1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Школа знакомит поступающих на обучение  граждан  и (или) их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аккредитации, с основными образовательными программами и иными документами, регламентирующими организацию образовательного процесса,  что </w:t>
      </w:r>
      <w:r>
        <w:rPr>
          <w:bCs/>
          <w:sz w:val="28"/>
          <w:szCs w:val="28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332778" w:rsidRDefault="00332778" w:rsidP="005D0D1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Подписью родителей (законных представителей)  фиксируется также согласие на обработку своих персональных данных и персональных данных ребенка в порядке, установленном федеральным законодательством.  </w:t>
      </w:r>
    </w:p>
    <w:p w:rsidR="00332778" w:rsidRDefault="00332778" w:rsidP="000224C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1.8. Прием граждан в школу осуществляется без вступительных испытаний (процедур отбора).</w:t>
      </w:r>
    </w:p>
    <w:p w:rsidR="00332778" w:rsidRDefault="00332778" w:rsidP="000224C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1.9. Прием граждан из семей беженцев и вынужденных переселенцев осуществляется на основании записи граждан  в паспорте родителей (законных представителей),  письменного заявления с указанием адреса фактического проживания без учета наличия или отсутствия регистрационных документов. Регистрация в органах миграционной службы обязательна.</w:t>
      </w:r>
    </w:p>
    <w:p w:rsidR="00332778" w:rsidRDefault="00332778" w:rsidP="000224C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1.10. 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332778" w:rsidRDefault="00332778" w:rsidP="000224C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32778" w:rsidRPr="000224C3" w:rsidRDefault="00332778" w:rsidP="000224C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При отсутствии документов, подтверждающих уровень образования гражданина, по согласию родителей (законных представителей),  на </w:t>
      </w:r>
      <w:r w:rsidRPr="0051618D">
        <w:rPr>
          <w:sz w:val="28"/>
          <w:szCs w:val="28"/>
        </w:rPr>
        <w:t>заседании  психолого-медико-педагогического  консилиума (ПМПк)</w:t>
      </w:r>
      <w:r>
        <w:rPr>
          <w:sz w:val="28"/>
          <w:szCs w:val="28"/>
        </w:rPr>
        <w:t xml:space="preserve"> определяется уровень освоения гражданином соответствующих образовательных программ. На основании решения ПМПк издается приказ о зачислении гражданина   в соответствующий класс. ПМПк действует на основании Положения о психолого-медико-педагогическом консилиуме.  1.12. При приеме в школу гражданина, не изучавшего ранее отдельные предметы учебного плана, по заявлению родителей (законных представителей) гражданин  в форме самообразования может освоить соответствующие программы и пройти аттестацию по данным предметам. </w:t>
      </w:r>
    </w:p>
    <w:p w:rsidR="00332778" w:rsidRDefault="00332778" w:rsidP="000224C3">
      <w:pPr>
        <w:ind w:firstLine="567"/>
        <w:jc w:val="both"/>
      </w:pPr>
      <w:r>
        <w:rPr>
          <w:sz w:val="28"/>
          <w:szCs w:val="28"/>
        </w:rPr>
        <w:t>1.13. Зачисление граждан, прибывших в школу в течение учебного года, оформляется приказом директора в день подачи заявления.</w:t>
      </w:r>
    </w:p>
    <w:p w:rsidR="00332778" w:rsidRDefault="00332778" w:rsidP="000224C3">
      <w:pPr>
        <w:ind w:firstLine="567"/>
        <w:jc w:val="both"/>
      </w:pPr>
      <w:r>
        <w:rPr>
          <w:sz w:val="28"/>
          <w:szCs w:val="28"/>
        </w:rPr>
        <w:t>1.14. Отношения между школой и родителями (законными представителями), поступающих на обучение граждан оформляются письменным заявлением родителей (законных представителей)  и (или) договором между родителями (законными представителями) и школой, которые  регламентируются Уставом школы.</w:t>
      </w:r>
    </w:p>
    <w:p w:rsidR="00332778" w:rsidRDefault="00332778" w:rsidP="000224C3">
      <w:pPr>
        <w:ind w:firstLine="567"/>
        <w:jc w:val="both"/>
        <w:rPr>
          <w:b/>
        </w:rPr>
      </w:pPr>
      <w:r>
        <w:rPr>
          <w:sz w:val="28"/>
          <w:szCs w:val="28"/>
        </w:rPr>
        <w:t xml:space="preserve">1.15. На каждого гражданина, зачисленного в школу, заводится  личное дело, в котором хранятся  на время обучения ребенка копии предъявляемых при приеме документов. </w:t>
      </w:r>
    </w:p>
    <w:p w:rsidR="00332778" w:rsidRPr="0051618D" w:rsidRDefault="00332778" w:rsidP="000224C3">
      <w:pPr>
        <w:ind w:firstLine="567"/>
        <w:jc w:val="both"/>
      </w:pPr>
      <w:r>
        <w:rPr>
          <w:sz w:val="28"/>
          <w:szCs w:val="28"/>
        </w:rPr>
        <w:t>1.16</w:t>
      </w:r>
      <w:r w:rsidRPr="000224C3">
        <w:rPr>
          <w:b/>
          <w:sz w:val="28"/>
          <w:szCs w:val="28"/>
        </w:rPr>
        <w:t xml:space="preserve">. </w:t>
      </w:r>
      <w:r w:rsidRPr="0051618D">
        <w:rPr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332778" w:rsidRDefault="00332778" w:rsidP="00C84626">
      <w:pPr>
        <w:spacing w:before="100" w:beforeAutospacing="1" w:after="100" w:afterAutospacing="1"/>
        <w:jc w:val="both"/>
      </w:pPr>
      <w:r>
        <w:rPr>
          <w:sz w:val="28"/>
          <w:szCs w:val="28"/>
        </w:rPr>
        <w:t> 2. ПРИЕМ В ПЕРВЫЙ КЛАСС</w:t>
      </w:r>
      <w:r>
        <w:rPr>
          <w:b/>
          <w:sz w:val="28"/>
          <w:szCs w:val="28"/>
        </w:rPr>
        <w:t> </w:t>
      </w:r>
    </w:p>
    <w:p w:rsidR="00332778" w:rsidRDefault="00332778" w:rsidP="000224C3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В первый класс школы принимаются все граждане,  достигшие к 1 сентября учебного года  возраста не менее 6 лет 6 месяцев, независимо от уровня их подготовки при отсутствии противопоказаний по состоянию здоровья.</w:t>
      </w:r>
    </w:p>
    <w:p w:rsidR="00332778" w:rsidRPr="001E7245" w:rsidRDefault="00332778" w:rsidP="000224C3">
      <w:pPr>
        <w:tabs>
          <w:tab w:val="left" w:pos="720"/>
        </w:tabs>
        <w:ind w:firstLine="567"/>
        <w:jc w:val="both"/>
      </w:pPr>
      <w:r>
        <w:rPr>
          <w:sz w:val="28"/>
          <w:szCs w:val="28"/>
        </w:rPr>
        <w:t>Зачисление в первый  класс граждан  в возрасте менее 6 лет 6 месяцев осуществляется на основании заявления родителей (законных представителей) с разрешения</w:t>
      </w:r>
      <w:r w:rsidRPr="0051618D">
        <w:rPr>
          <w:sz w:val="28"/>
          <w:szCs w:val="28"/>
        </w:rPr>
        <w:t>должностного лица учредителя образовательной организации.</w:t>
      </w:r>
    </w:p>
    <w:p w:rsidR="00332778" w:rsidRDefault="00332778" w:rsidP="000224C3">
      <w:pPr>
        <w:tabs>
          <w:tab w:val="left" w:pos="720"/>
        </w:tabs>
        <w:ind w:firstLine="567"/>
        <w:jc w:val="both"/>
      </w:pPr>
      <w:r>
        <w:rPr>
          <w:sz w:val="28"/>
          <w:szCs w:val="28"/>
        </w:rPr>
        <w:t xml:space="preserve">2.2. </w:t>
      </w:r>
      <w:r>
        <w:rPr>
          <w:color w:val="000000"/>
          <w:sz w:val="28"/>
          <w:szCs w:val="28"/>
        </w:rPr>
        <w:t xml:space="preserve">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>
          <w:rPr>
            <w:color w:val="000000"/>
            <w:sz w:val="28"/>
            <w:szCs w:val="28"/>
          </w:rPr>
          <w:t>2002 г</w:t>
        </w:r>
      </w:smartTag>
      <w:r>
        <w:rPr>
          <w:color w:val="000000"/>
          <w:sz w:val="28"/>
          <w:szCs w:val="28"/>
        </w:rPr>
        <w:t>. №115-ФЗ «О правовом положении иностранных граждан в Российской Федерации».</w:t>
      </w:r>
    </w:p>
    <w:p w:rsidR="00332778" w:rsidRDefault="00332778" w:rsidP="000224C3">
      <w:pPr>
        <w:tabs>
          <w:tab w:val="left" w:pos="720"/>
        </w:tabs>
        <w:ind w:firstLine="567"/>
        <w:jc w:val="both"/>
      </w:pPr>
      <w:r>
        <w:rPr>
          <w:color w:val="000000"/>
          <w:sz w:val="28"/>
          <w:szCs w:val="28"/>
        </w:rPr>
        <w:t>Школа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32778" w:rsidRDefault="00332778" w:rsidP="000224C3">
      <w:pPr>
        <w:tabs>
          <w:tab w:val="left" w:pos="720"/>
        </w:tabs>
        <w:ind w:firstLine="567"/>
        <w:jc w:val="both"/>
      </w:pPr>
      <w:r>
        <w:rPr>
          <w:color w:val="000000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332778" w:rsidRDefault="00332778" w:rsidP="000224C3">
      <w:pPr>
        <w:shd w:val="clear" w:color="auto" w:fill="FFFFFF"/>
        <w:ind w:firstLine="585"/>
        <w:jc w:val="both"/>
      </w:pPr>
      <w:r>
        <w:rPr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332778" w:rsidRDefault="00332778" w:rsidP="000224C3">
      <w:pPr>
        <w:shd w:val="clear" w:color="auto" w:fill="FFFFFF"/>
        <w:ind w:firstLine="585"/>
        <w:jc w:val="both"/>
      </w:pPr>
      <w:r>
        <w:rPr>
          <w:color w:val="000000"/>
          <w:sz w:val="28"/>
          <w:szCs w:val="28"/>
        </w:rPr>
        <w:t>б) дата и место рождения ребенка;</w:t>
      </w:r>
    </w:p>
    <w:p w:rsidR="00332778" w:rsidRDefault="00332778" w:rsidP="000224C3">
      <w:pPr>
        <w:shd w:val="clear" w:color="auto" w:fill="FFFFFF"/>
        <w:ind w:firstLine="585"/>
        <w:jc w:val="both"/>
      </w:pPr>
      <w:r>
        <w:rPr>
          <w:color w:val="000000"/>
          <w:sz w:val="28"/>
          <w:szCs w:val="28"/>
        </w:rPr>
        <w:t>в) фамилия, имя, отчество (последнее - при наличии) родителей (законных представителей) ребенка.</w:t>
      </w:r>
    </w:p>
    <w:p w:rsidR="00332778" w:rsidRDefault="00332778" w:rsidP="000224C3">
      <w:pPr>
        <w:shd w:val="clear" w:color="auto" w:fill="FFFFFF"/>
        <w:ind w:firstLine="585"/>
        <w:jc w:val="both"/>
      </w:pPr>
      <w:r>
        <w:rPr>
          <w:color w:val="000000"/>
          <w:sz w:val="28"/>
          <w:szCs w:val="28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территории*.</w:t>
      </w:r>
    </w:p>
    <w:p w:rsidR="00332778" w:rsidRDefault="00332778" w:rsidP="000224C3">
      <w:pPr>
        <w:shd w:val="clear" w:color="auto" w:fill="FFFFFF"/>
        <w:ind w:firstLine="585"/>
        <w:jc w:val="both"/>
      </w:pPr>
      <w:r>
        <w:rPr>
          <w:color w:val="000000"/>
          <w:sz w:val="28"/>
          <w:szCs w:val="28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учащегося).</w:t>
      </w:r>
    </w:p>
    <w:p w:rsidR="00332778" w:rsidRDefault="00332778" w:rsidP="000224C3">
      <w:pPr>
        <w:shd w:val="clear" w:color="auto" w:fill="FFFFFF"/>
        <w:ind w:firstLine="585"/>
        <w:jc w:val="both"/>
      </w:pPr>
      <w:r>
        <w:rPr>
          <w:sz w:val="28"/>
          <w:szCs w:val="28"/>
        </w:rPr>
        <w:t>2.3. Граждане, представившие в школу заведомо подложные документы, несут ответственность, предусмотренную законодательством Российской Федерации.</w:t>
      </w:r>
    </w:p>
    <w:p w:rsidR="00332778" w:rsidRDefault="00332778" w:rsidP="000224C3">
      <w:pPr>
        <w:shd w:val="clear" w:color="auto" w:fill="FFFFFF"/>
        <w:ind w:firstLine="585"/>
        <w:jc w:val="both"/>
      </w:pPr>
      <w:r>
        <w:rPr>
          <w:sz w:val="28"/>
          <w:szCs w:val="28"/>
        </w:rPr>
        <w:t xml:space="preserve">2.4. Прием заявлений в первый класс </w:t>
      </w:r>
      <w:r>
        <w:rPr>
          <w:bCs/>
          <w:sz w:val="28"/>
          <w:szCs w:val="28"/>
        </w:rPr>
        <w:t xml:space="preserve">граждан, проживающих на территории, закрепленной за школой, начинается не ранее 10 марта  текущего года и завершается не </w:t>
      </w:r>
      <w:r>
        <w:rPr>
          <w:sz w:val="28"/>
          <w:szCs w:val="28"/>
        </w:rPr>
        <w:t xml:space="preserve"> позднее 31 июля текущего года.</w:t>
      </w:r>
    </w:p>
    <w:p w:rsidR="00332778" w:rsidRDefault="00332778" w:rsidP="000224C3">
      <w:pPr>
        <w:shd w:val="clear" w:color="auto" w:fill="FFFFFF"/>
        <w:ind w:firstLine="585"/>
        <w:jc w:val="both"/>
      </w:pPr>
      <w:r>
        <w:rPr>
          <w:sz w:val="28"/>
          <w:szCs w:val="28"/>
        </w:rPr>
        <w:t xml:space="preserve">Зачисление в </w:t>
      </w:r>
      <w:r>
        <w:rPr>
          <w:sz w:val="28"/>
          <w:szCs w:val="20"/>
        </w:rPr>
        <w:t>МКОУ «</w:t>
      </w:r>
      <w:r>
        <w:rPr>
          <w:bCs/>
          <w:sz w:val="28"/>
          <w:szCs w:val="28"/>
        </w:rPr>
        <w:t>Чонтаульская  средняя общеобразовательная школа№2</w:t>
      </w:r>
      <w:r>
        <w:rPr>
          <w:sz w:val="28"/>
          <w:szCs w:val="20"/>
        </w:rPr>
        <w:t xml:space="preserve">» </w:t>
      </w:r>
      <w:r>
        <w:rPr>
          <w:sz w:val="28"/>
          <w:szCs w:val="28"/>
        </w:rPr>
        <w:t xml:space="preserve">оформляется приказом директора школы в течение </w:t>
      </w:r>
      <w:r w:rsidRPr="0051618D">
        <w:rPr>
          <w:sz w:val="28"/>
          <w:szCs w:val="28"/>
        </w:rPr>
        <w:t>7 рабочих дней после приема документов.</w:t>
      </w:r>
    </w:p>
    <w:p w:rsidR="00332778" w:rsidRDefault="00332778" w:rsidP="000224C3">
      <w:pPr>
        <w:shd w:val="clear" w:color="auto" w:fill="FFFFFF"/>
        <w:ind w:firstLine="585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Для детей, не зарегистрированных на  территории, закрепленной за школой, прием заявлений в первый класс начинается с 1 августа текущего года до момента заполнения свободных мест, но </w:t>
      </w:r>
      <w:r w:rsidRPr="0082459B">
        <w:rPr>
          <w:sz w:val="28"/>
          <w:szCs w:val="28"/>
          <w:shd w:val="clear" w:color="auto" w:fill="FFFFFF"/>
        </w:rPr>
        <w:t>не позднее 5 сентября текущего года.</w:t>
      </w:r>
    </w:p>
    <w:p w:rsidR="00332778" w:rsidRDefault="00332778" w:rsidP="000224C3">
      <w:pPr>
        <w:shd w:val="clear" w:color="auto" w:fill="FFFFFF"/>
        <w:ind w:firstLine="585"/>
        <w:jc w:val="both"/>
      </w:pPr>
      <w:r>
        <w:rPr>
          <w:sz w:val="28"/>
          <w:szCs w:val="28"/>
        </w:rPr>
        <w:t xml:space="preserve">После  окончания приема в первый класс всех детей, зарегистрированных на закрепленной территории, школа  вправе осуществлять прием детей, не зарегистрированных на закрепленной территории, ранее 1 августа. </w:t>
      </w:r>
    </w:p>
    <w:p w:rsidR="00332778" w:rsidRDefault="00332778" w:rsidP="000224C3">
      <w:pPr>
        <w:shd w:val="clear" w:color="auto" w:fill="FFFFFF"/>
        <w:ind w:firstLine="585"/>
        <w:jc w:val="both"/>
      </w:pPr>
      <w:r>
        <w:rPr>
          <w:sz w:val="28"/>
          <w:szCs w:val="28"/>
        </w:rPr>
        <w:t>2.5. При приеме на свободные места граждан, не зарегистрированных на территории, закрепленной за школой, преимущественным правом обладают граждане, имеющие право на   первоочередное предоставление места в школе  в соответствии с законодательством Российской Федерации.</w:t>
      </w:r>
    </w:p>
    <w:p w:rsidR="00332778" w:rsidRPr="0051618D" w:rsidRDefault="00332778" w:rsidP="000224C3">
      <w:pPr>
        <w:shd w:val="clear" w:color="auto" w:fill="FFFFFF"/>
        <w:ind w:firstLine="585"/>
        <w:jc w:val="both"/>
      </w:pPr>
      <w:r>
        <w:rPr>
          <w:bCs/>
          <w:sz w:val="28"/>
          <w:szCs w:val="28"/>
        </w:rPr>
        <w:t>2.6.</w:t>
      </w:r>
      <w:r>
        <w:rPr>
          <w:bCs/>
          <w:sz w:val="28"/>
          <w:szCs w:val="28"/>
        </w:rPr>
        <w:tab/>
      </w:r>
      <w:r w:rsidRPr="0051618D">
        <w:rPr>
          <w:bCs/>
          <w:sz w:val="28"/>
          <w:szCs w:val="28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:rsidR="00332778" w:rsidRDefault="00332778" w:rsidP="000224C3">
      <w:pPr>
        <w:ind w:firstLine="567"/>
        <w:jc w:val="both"/>
      </w:pPr>
      <w:r>
        <w:rPr>
          <w:bCs/>
          <w:sz w:val="28"/>
          <w:szCs w:val="28"/>
        </w:rPr>
        <w:t>2.7. Приказы размещаются на информационном стенде в день их издания.</w:t>
      </w:r>
    </w:p>
    <w:p w:rsidR="00332778" w:rsidRDefault="00332778" w:rsidP="000224C3">
      <w:pPr>
        <w:ind w:firstLine="567"/>
        <w:jc w:val="both"/>
      </w:pPr>
      <w:r>
        <w:rPr>
          <w:sz w:val="28"/>
          <w:szCs w:val="28"/>
        </w:rPr>
        <w:t>2.8. Для граждан, не достигших четырнадцати лет, или находящихся под опекой, местом жительства признается место жительства их законных представителей – родителей, усыновителей, опекунов.</w:t>
      </w:r>
    </w:p>
    <w:p w:rsidR="00332778" w:rsidRDefault="00332778" w:rsidP="000224C3">
      <w:pPr>
        <w:ind w:firstLine="567"/>
        <w:jc w:val="both"/>
      </w:pPr>
      <w:r>
        <w:rPr>
          <w:sz w:val="28"/>
          <w:szCs w:val="28"/>
        </w:rPr>
        <w:t xml:space="preserve">При раздельном проживании родителей место жительства граждан устанавливается соглашением родителей, при отсутствии соглашения спор между родителями разрешается судом. </w:t>
      </w:r>
    </w:p>
    <w:p w:rsidR="00332778" w:rsidRDefault="00332778" w:rsidP="00C84626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 xml:space="preserve"> 3. ПРИЕМ В 1-9 КЛАССЫ В ТЕЧЕНИЕ УЧЕБНОГО ГОДА </w:t>
      </w:r>
    </w:p>
    <w:p w:rsidR="00332778" w:rsidRDefault="00332778" w:rsidP="00516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      Зачисление в 1-9 классы при переводе из другого учреждения осуществляется по личному заявлению родителей (законных представителей) гражданина 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</w:t>
      </w:r>
      <w:r w:rsidRPr="00D92E98">
        <w:rPr>
          <w:sz w:val="28"/>
          <w:szCs w:val="28"/>
        </w:rPr>
        <w:t>Федерации в соответствии со статьей 10 Федерального закона от 25 июля 2002 г. N 115-ФЗ "О правовом положении иностранных граждан в Российской Федерации</w:t>
      </w:r>
      <w:r w:rsidRPr="00D92E98">
        <w:rPr>
          <w:color w:val="373737"/>
          <w:sz w:val="28"/>
          <w:szCs w:val="28"/>
        </w:rPr>
        <w:t>"</w:t>
      </w:r>
      <w:r w:rsidRPr="00D92E98">
        <w:rPr>
          <w:rStyle w:val="apple-converted-space"/>
          <w:color w:val="373737"/>
          <w:sz w:val="28"/>
          <w:szCs w:val="28"/>
        </w:rPr>
        <w:t>.</w:t>
      </w:r>
    </w:p>
    <w:p w:rsidR="00332778" w:rsidRPr="0051618D" w:rsidRDefault="00332778" w:rsidP="0051618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Школа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32778" w:rsidRDefault="00332778" w:rsidP="0051618D">
      <w:pPr>
        <w:shd w:val="clear" w:color="auto" w:fill="FFFFFF"/>
        <w:ind w:firstLine="585"/>
        <w:jc w:val="both"/>
      </w:pPr>
      <w:r>
        <w:rPr>
          <w:color w:val="000000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332778" w:rsidRDefault="00332778" w:rsidP="00526131">
      <w:pPr>
        <w:shd w:val="clear" w:color="auto" w:fill="FFFFFF"/>
        <w:ind w:firstLine="585"/>
        <w:jc w:val="both"/>
      </w:pPr>
      <w:r>
        <w:rPr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332778" w:rsidRDefault="00332778" w:rsidP="00526131">
      <w:pPr>
        <w:shd w:val="clear" w:color="auto" w:fill="FFFFFF"/>
        <w:ind w:firstLine="585"/>
        <w:jc w:val="both"/>
      </w:pPr>
      <w:r>
        <w:rPr>
          <w:color w:val="000000"/>
          <w:sz w:val="28"/>
          <w:szCs w:val="28"/>
        </w:rPr>
        <w:t>б) дата и место рождения ребенка;</w:t>
      </w:r>
    </w:p>
    <w:p w:rsidR="00332778" w:rsidRDefault="00332778" w:rsidP="00526131">
      <w:pPr>
        <w:shd w:val="clear" w:color="auto" w:fill="FFFFFF"/>
        <w:ind w:firstLine="585"/>
        <w:jc w:val="both"/>
      </w:pPr>
      <w:r>
        <w:rPr>
          <w:color w:val="000000"/>
          <w:sz w:val="28"/>
          <w:szCs w:val="28"/>
        </w:rPr>
        <w:t>в) фамилия, имя, отчество (последнее - при наличии) родителей (законных представителей) ребенка.</w:t>
      </w:r>
    </w:p>
    <w:p w:rsidR="00332778" w:rsidRDefault="00332778" w:rsidP="00526131">
      <w:pPr>
        <w:shd w:val="clear" w:color="auto" w:fill="FFFFFF"/>
        <w:ind w:firstLine="585"/>
        <w:jc w:val="both"/>
      </w:pPr>
      <w:r>
        <w:rPr>
          <w:color w:val="000000"/>
          <w:sz w:val="28"/>
          <w:szCs w:val="28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территории*.</w:t>
      </w:r>
    </w:p>
    <w:p w:rsidR="00332778" w:rsidRDefault="00332778" w:rsidP="0051618D">
      <w:pPr>
        <w:shd w:val="clear" w:color="auto" w:fill="FFFFFF"/>
        <w:ind w:firstLine="585"/>
        <w:jc w:val="both"/>
      </w:pPr>
      <w:r>
        <w:rPr>
          <w:color w:val="000000"/>
          <w:sz w:val="28"/>
          <w:szCs w:val="28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учащегося).</w:t>
      </w:r>
    </w:p>
    <w:p w:rsidR="00332778" w:rsidRDefault="00332778" w:rsidP="0051618D">
      <w:pPr>
        <w:shd w:val="clear" w:color="auto" w:fill="FFFFFF"/>
        <w:ind w:firstLine="585"/>
        <w:jc w:val="both"/>
      </w:pPr>
      <w:r>
        <w:rPr>
          <w:color w:val="000000"/>
          <w:sz w:val="28"/>
          <w:szCs w:val="28"/>
        </w:rPr>
        <w:t>Родители (законные представители) дополнительно предъявляют личное дело и ведомость текущих оценок  гражданина, заверенные подписью директора и печатью учреждения, в котором он обучался ранее.</w:t>
      </w:r>
    </w:p>
    <w:p w:rsidR="00332778" w:rsidRDefault="00332778" w:rsidP="00C84626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 4. ПРИЕМ В 10-11 КЛАССЫ </w:t>
      </w:r>
    </w:p>
    <w:p w:rsidR="00332778" w:rsidRDefault="00332778" w:rsidP="00526131">
      <w:pPr>
        <w:ind w:firstLine="567"/>
        <w:jc w:val="both"/>
      </w:pPr>
      <w:r>
        <w:rPr>
          <w:sz w:val="28"/>
          <w:szCs w:val="28"/>
        </w:rPr>
        <w:t>4.1. На третью ступень обучения принимаются граждане, имеющие аттестат об основном общем образовании.</w:t>
      </w:r>
    </w:p>
    <w:p w:rsidR="00332778" w:rsidRPr="0082459B" w:rsidRDefault="00332778" w:rsidP="00526131">
      <w:pPr>
        <w:ind w:firstLine="567"/>
        <w:jc w:val="both"/>
      </w:pPr>
      <w:r>
        <w:rPr>
          <w:sz w:val="28"/>
          <w:szCs w:val="28"/>
        </w:rPr>
        <w:t>4.2</w:t>
      </w:r>
      <w:r w:rsidRPr="0082459B">
        <w:rPr>
          <w:color w:val="FF0000"/>
          <w:sz w:val="28"/>
          <w:szCs w:val="28"/>
        </w:rPr>
        <w:t xml:space="preserve">.  </w:t>
      </w:r>
      <w:r w:rsidRPr="0082459B">
        <w:rPr>
          <w:sz w:val="28"/>
          <w:szCs w:val="28"/>
        </w:rPr>
        <w:t>Прием заявлений в 10 класс  осуществляется  до момента заполнения свободных мест, но не позднее 5 сентября текущего года.</w:t>
      </w:r>
    </w:p>
    <w:p w:rsidR="00332778" w:rsidRDefault="00332778" w:rsidP="00526131">
      <w:pPr>
        <w:jc w:val="both"/>
      </w:pPr>
      <w:r w:rsidRPr="0082459B">
        <w:rPr>
          <w:sz w:val="28"/>
          <w:szCs w:val="28"/>
        </w:rPr>
        <w:t>4.3.  Зачисление в 10-е классы нового набора и в 10-11 классы при переводе из другого учреждения осуществляется по личному заявлению совершеннолетнего гражданина</w:t>
      </w:r>
      <w:r>
        <w:rPr>
          <w:color w:val="000000"/>
          <w:sz w:val="28"/>
          <w:szCs w:val="28"/>
        </w:rPr>
        <w:t xml:space="preserve"> или  родителей (законных представителей) гражданина  при предъявлении оригинала документа, удостоверяющего личность совершеннолетнего гражданина или родителя (законного представителя), либо оригинала документа, удостоверяющего личность иностранного гражданина в Российской Федерации </w:t>
      </w:r>
      <w:r>
        <w:rPr>
          <w:sz w:val="28"/>
          <w:szCs w:val="28"/>
        </w:rPr>
        <w:t>в соответствии со статьей 10 Федерального закона от 25 июля 2002 г. N 115-ФЗ "О правовом положении иностранных граждан в Российской Федерации</w:t>
      </w:r>
      <w:r>
        <w:rPr>
          <w:color w:val="373737"/>
          <w:sz w:val="18"/>
          <w:szCs w:val="18"/>
          <w:shd w:val="clear" w:color="auto" w:fill="FFFFFF"/>
        </w:rPr>
        <w:t>"</w:t>
      </w:r>
      <w:r>
        <w:rPr>
          <w:rStyle w:val="apple-converted-space"/>
          <w:color w:val="373737"/>
          <w:sz w:val="18"/>
          <w:szCs w:val="18"/>
          <w:shd w:val="clear" w:color="auto" w:fill="FFFFFF"/>
        </w:rPr>
        <w:t>.</w:t>
      </w:r>
    </w:p>
    <w:p w:rsidR="00332778" w:rsidRDefault="00332778" w:rsidP="00526131">
      <w:pPr>
        <w:shd w:val="clear" w:color="auto" w:fill="FFFFFF"/>
        <w:ind w:firstLine="584"/>
        <w:jc w:val="both"/>
      </w:pPr>
      <w:r>
        <w:rPr>
          <w:color w:val="000000"/>
          <w:sz w:val="28"/>
          <w:szCs w:val="28"/>
        </w:rPr>
        <w:t>Школа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32778" w:rsidRDefault="00332778" w:rsidP="00526131">
      <w:pPr>
        <w:shd w:val="clear" w:color="auto" w:fill="FFFFFF"/>
        <w:ind w:firstLine="585"/>
        <w:jc w:val="both"/>
      </w:pPr>
      <w:r>
        <w:rPr>
          <w:color w:val="000000"/>
          <w:sz w:val="28"/>
          <w:szCs w:val="28"/>
        </w:rPr>
        <w:t>В заявлении совершеннолетним гражданином или родителями (законными представителями) несовершеннолетнего  указываются следующие сведения:</w:t>
      </w:r>
    </w:p>
    <w:p w:rsidR="00332778" w:rsidRDefault="00332778" w:rsidP="00526131">
      <w:pPr>
        <w:shd w:val="clear" w:color="auto" w:fill="FFFFFF"/>
        <w:ind w:firstLine="585"/>
        <w:jc w:val="both"/>
      </w:pPr>
      <w:r>
        <w:rPr>
          <w:color w:val="000000"/>
          <w:sz w:val="28"/>
          <w:szCs w:val="28"/>
        </w:rPr>
        <w:t>а) фамилия, имя, отчество (последнее - при наличии);</w:t>
      </w:r>
    </w:p>
    <w:p w:rsidR="00332778" w:rsidRDefault="00332778" w:rsidP="00526131">
      <w:pPr>
        <w:shd w:val="clear" w:color="auto" w:fill="FFFFFF"/>
        <w:ind w:firstLine="585"/>
        <w:jc w:val="both"/>
      </w:pPr>
      <w:r>
        <w:rPr>
          <w:color w:val="000000"/>
          <w:sz w:val="28"/>
          <w:szCs w:val="28"/>
        </w:rPr>
        <w:t>б) дата и место рождения;</w:t>
      </w:r>
    </w:p>
    <w:p w:rsidR="00332778" w:rsidRDefault="00332778" w:rsidP="00526131">
      <w:pPr>
        <w:shd w:val="clear" w:color="auto" w:fill="FFFFFF"/>
        <w:ind w:firstLine="585"/>
        <w:jc w:val="both"/>
      </w:pPr>
      <w:r>
        <w:rPr>
          <w:color w:val="000000"/>
          <w:sz w:val="28"/>
          <w:szCs w:val="28"/>
        </w:rPr>
        <w:t>в) фамилия, имя, отчество (последнее - при наличии) родителей (законных представителей) ребенка.</w:t>
      </w:r>
    </w:p>
    <w:p w:rsidR="00332778" w:rsidRDefault="00332778" w:rsidP="00526131">
      <w:pPr>
        <w:shd w:val="clear" w:color="auto" w:fill="FFFFFF"/>
        <w:ind w:firstLine="585"/>
        <w:jc w:val="both"/>
      </w:pPr>
      <w:r>
        <w:rPr>
          <w:color w:val="000000"/>
          <w:sz w:val="28"/>
          <w:szCs w:val="28"/>
        </w:rPr>
        <w:t>Совершеннолетние граждане  предъявляют  оригинал документа, удостоверяющего личность.</w:t>
      </w:r>
    </w:p>
    <w:p w:rsidR="00332778" w:rsidRDefault="00332778" w:rsidP="00526131">
      <w:pPr>
        <w:shd w:val="clear" w:color="auto" w:fill="FFFFFF"/>
        <w:ind w:firstLine="585"/>
        <w:jc w:val="both"/>
      </w:pPr>
      <w:r>
        <w:rPr>
          <w:color w:val="000000"/>
          <w:sz w:val="28"/>
          <w:szCs w:val="28"/>
        </w:rPr>
        <w:t>Родители (законные представители) несовершеннолетних 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 либо заверенную в установленном порядке копию документа, подтверждающего родство заявителя (или законность представления прав учащегося),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территории*.</w:t>
      </w:r>
    </w:p>
    <w:p w:rsidR="00332778" w:rsidRDefault="00332778" w:rsidP="00526131">
      <w:pPr>
        <w:shd w:val="clear" w:color="auto" w:fill="FFFFFF"/>
        <w:ind w:firstLine="585"/>
        <w:jc w:val="both"/>
      </w:pPr>
      <w:r>
        <w:rPr>
          <w:color w:val="000000"/>
          <w:sz w:val="28"/>
          <w:szCs w:val="28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учащегося).</w:t>
      </w:r>
    </w:p>
    <w:p w:rsidR="00332778" w:rsidRDefault="00332778" w:rsidP="00526131">
      <w:pPr>
        <w:shd w:val="clear" w:color="auto" w:fill="FFFFFF"/>
        <w:ind w:firstLine="585"/>
        <w:jc w:val="both"/>
      </w:pPr>
      <w:r>
        <w:rPr>
          <w:color w:val="000000"/>
          <w:sz w:val="28"/>
          <w:szCs w:val="28"/>
        </w:rPr>
        <w:t>Родители (законные представители) дополнительно предъявляют личное дело и ведомость текущих оценок  гражданина, заверенные подписью директора и печатью учреждения, в котором он обучался ранее.</w:t>
      </w:r>
    </w:p>
    <w:p w:rsidR="00332778" w:rsidRDefault="00332778" w:rsidP="00526131">
      <w:pPr>
        <w:shd w:val="clear" w:color="auto" w:fill="FFFFFF"/>
        <w:ind w:firstLine="585"/>
        <w:jc w:val="both"/>
      </w:pPr>
      <w:r>
        <w:rPr>
          <w:color w:val="000000"/>
          <w:sz w:val="28"/>
          <w:szCs w:val="28"/>
        </w:rPr>
        <w:t>Совершеннолетние граждане и родители (законные представители) несовершеннолетних  граждан дополнительно предъявляют:</w:t>
      </w:r>
    </w:p>
    <w:p w:rsidR="00332778" w:rsidRDefault="00332778" w:rsidP="00526131">
      <w:pPr>
        <w:tabs>
          <w:tab w:val="num" w:pos="540"/>
        </w:tabs>
        <w:spacing w:line="360" w:lineRule="atLeast"/>
        <w:ind w:left="540"/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       </w:t>
      </w:r>
      <w:r>
        <w:rPr>
          <w:color w:val="000000"/>
          <w:sz w:val="28"/>
          <w:szCs w:val="28"/>
        </w:rPr>
        <w:t>аттестат об основном общем образовании (подлинник);</w:t>
      </w:r>
    </w:p>
    <w:p w:rsidR="00332778" w:rsidRDefault="00332778" w:rsidP="00526131">
      <w:pPr>
        <w:tabs>
          <w:tab w:val="num" w:pos="540"/>
        </w:tabs>
        <w:spacing w:line="360" w:lineRule="atLeast"/>
        <w:ind w:left="540"/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       </w:t>
      </w:r>
      <w:r>
        <w:rPr>
          <w:color w:val="000000"/>
          <w:sz w:val="28"/>
          <w:szCs w:val="28"/>
        </w:rPr>
        <w:t>личное дело гражданина, заверенную подписью директора и печатью, в котором он обучался ранее ( при переводе в течение учебного года);</w:t>
      </w:r>
    </w:p>
    <w:p w:rsidR="00332778" w:rsidRDefault="00332778" w:rsidP="00526131">
      <w:pPr>
        <w:tabs>
          <w:tab w:val="num" w:pos="540"/>
        </w:tabs>
        <w:spacing w:line="360" w:lineRule="atLeast"/>
        <w:ind w:left="540"/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       </w:t>
      </w:r>
      <w:r>
        <w:rPr>
          <w:color w:val="000000"/>
          <w:sz w:val="28"/>
          <w:szCs w:val="28"/>
        </w:rPr>
        <w:t>ведомость текущих оценок (при переводе в течение учебного года), заверенную печатью, в котором он обучался ранее.</w:t>
      </w:r>
    </w:p>
    <w:p w:rsidR="00332778" w:rsidRDefault="00332778" w:rsidP="00526131">
      <w:pPr>
        <w:shd w:val="clear" w:color="auto" w:fill="FFFFFF"/>
        <w:ind w:firstLine="585"/>
        <w:jc w:val="both"/>
      </w:pPr>
      <w:r>
        <w:rPr>
          <w:color w:val="000000"/>
          <w:sz w:val="28"/>
          <w:szCs w:val="28"/>
        </w:rPr>
        <w:t> </w:t>
      </w:r>
    </w:p>
    <w:p w:rsidR="00332778" w:rsidRDefault="00332778" w:rsidP="00526131">
      <w:pPr>
        <w:shd w:val="clear" w:color="auto" w:fill="FFFFFF"/>
        <w:ind w:firstLine="585"/>
        <w:jc w:val="both"/>
      </w:pPr>
      <w:r>
        <w:rPr>
          <w:color w:val="000000"/>
          <w:sz w:val="28"/>
          <w:szCs w:val="28"/>
        </w:rPr>
        <w:t> </w:t>
      </w:r>
    </w:p>
    <w:p w:rsidR="00332778" w:rsidRDefault="00332778" w:rsidP="00526131">
      <w:pPr>
        <w:jc w:val="both"/>
      </w:pPr>
      <w:r>
        <w:rPr>
          <w:sz w:val="28"/>
          <w:szCs w:val="28"/>
          <w:shd w:val="clear" w:color="auto" w:fill="FFFFFF"/>
        </w:rPr>
        <w:t xml:space="preserve">* Регистрация по месту жительства (пребывания) закрепленных лиц, не достигших четырнадцати лет, осуществляется с выдачей свидетельства о регистрации по месту жительства (свидетельства по месту пребывания). </w:t>
      </w:r>
    </w:p>
    <w:p w:rsidR="00332778" w:rsidRDefault="00332778" w:rsidP="00C84626"/>
    <w:p w:rsidR="00332778" w:rsidRPr="00C84626" w:rsidRDefault="00332778" w:rsidP="00C84626"/>
    <w:sectPr w:rsidR="00332778" w:rsidRPr="00C84626" w:rsidSect="005161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35C"/>
    <w:rsid w:val="000224C3"/>
    <w:rsid w:val="00037839"/>
    <w:rsid w:val="000B4F5F"/>
    <w:rsid w:val="001D635C"/>
    <w:rsid w:val="001E7245"/>
    <w:rsid w:val="00332778"/>
    <w:rsid w:val="003C4C71"/>
    <w:rsid w:val="004E1C09"/>
    <w:rsid w:val="0051618D"/>
    <w:rsid w:val="00526131"/>
    <w:rsid w:val="005D0D12"/>
    <w:rsid w:val="0082459B"/>
    <w:rsid w:val="008A76FE"/>
    <w:rsid w:val="00975757"/>
    <w:rsid w:val="00A430DE"/>
    <w:rsid w:val="00B72C06"/>
    <w:rsid w:val="00C42B85"/>
    <w:rsid w:val="00C84626"/>
    <w:rsid w:val="00D87622"/>
    <w:rsid w:val="00D92E98"/>
    <w:rsid w:val="00DA17AC"/>
    <w:rsid w:val="00EF22DA"/>
    <w:rsid w:val="00FB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2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46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C84626"/>
    <w:pPr>
      <w:spacing w:before="100" w:beforeAutospacing="1" w:after="100" w:afterAutospacing="1"/>
    </w:pPr>
  </w:style>
  <w:style w:type="paragraph" w:customStyle="1" w:styleId="consplusnormal">
    <w:name w:val="consplusnormal"/>
    <w:basedOn w:val="Normal"/>
    <w:uiPriority w:val="99"/>
    <w:rsid w:val="00C846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C846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43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30D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6</Pages>
  <Words>2245</Words>
  <Characters>12802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Гасан</cp:lastModifiedBy>
  <cp:revision>18</cp:revision>
  <cp:lastPrinted>2017-10-09T17:38:00Z</cp:lastPrinted>
  <dcterms:created xsi:type="dcterms:W3CDTF">2016-11-16T05:30:00Z</dcterms:created>
  <dcterms:modified xsi:type="dcterms:W3CDTF">2018-01-23T12:23:00Z</dcterms:modified>
</cp:coreProperties>
</file>