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BC" w:rsidRPr="00B90AC6" w:rsidRDefault="000230BC" w:rsidP="003D3F73">
      <w:pPr>
        <w:keepNext/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Cs/>
          <w:kern w:val="36"/>
          <w:sz w:val="32"/>
          <w:szCs w:val="32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       </w:t>
      </w:r>
      <w:r>
        <w:rPr>
          <w:rFonts w:ascii="Times New Roman" w:hAnsi="Times New Roman"/>
          <w:kern w:val="36"/>
          <w:sz w:val="32"/>
          <w:szCs w:val="32"/>
        </w:rPr>
        <w:t>П</w:t>
      </w:r>
      <w:r w:rsidRPr="00B90AC6">
        <w:rPr>
          <w:rFonts w:ascii="Times New Roman" w:hAnsi="Times New Roman"/>
          <w:kern w:val="36"/>
          <w:sz w:val="32"/>
          <w:szCs w:val="32"/>
        </w:rPr>
        <w:t>ОЛОЖЕНИЕ</w:t>
      </w:r>
    </w:p>
    <w:p w:rsidR="000230BC" w:rsidRDefault="000230BC" w:rsidP="00D05561">
      <w:pPr>
        <w:jc w:val="center"/>
        <w:rPr>
          <w:rFonts w:ascii="Times New Roman" w:hAnsi="Times New Roman"/>
          <w:b/>
          <w:bCs/>
          <w:kern w:val="36"/>
          <w:sz w:val="32"/>
          <w:szCs w:val="32"/>
        </w:rPr>
      </w:pPr>
      <w:r w:rsidRPr="00B90AC6">
        <w:rPr>
          <w:rFonts w:ascii="Times New Roman" w:hAnsi="Times New Roman"/>
          <w:b/>
          <w:sz w:val="32"/>
          <w:szCs w:val="32"/>
        </w:rPr>
        <w:t>ОБ ОБЯЗАННОСТЯХ И ОТВЕТСТВЕННОСТИ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90AC6">
        <w:rPr>
          <w:rFonts w:ascii="Times New Roman" w:hAnsi="Times New Roman"/>
          <w:b/>
          <w:bCs/>
          <w:kern w:val="36"/>
          <w:sz w:val="32"/>
          <w:szCs w:val="32"/>
        </w:rPr>
        <w:t>ОБУЧАЮЩИХСЯ</w:t>
      </w:r>
    </w:p>
    <w:p w:rsidR="000230BC" w:rsidRDefault="000230BC" w:rsidP="00D05561">
      <w:pPr>
        <w:jc w:val="center"/>
        <w:rPr>
          <w:rStyle w:val="BookTitle"/>
          <w:rFonts w:ascii="Times New Roman" w:hAnsi="Times New Roman"/>
          <w:sz w:val="32"/>
          <w:szCs w:val="32"/>
        </w:rPr>
      </w:pPr>
      <w:r w:rsidRPr="00B90AC6">
        <w:rPr>
          <w:rFonts w:ascii="Times New Roman" w:hAnsi="Times New Roman"/>
          <w:b/>
          <w:bCs/>
          <w:kern w:val="36"/>
          <w:sz w:val="32"/>
          <w:szCs w:val="32"/>
        </w:rPr>
        <w:t xml:space="preserve"> </w:t>
      </w:r>
      <w:r>
        <w:rPr>
          <w:rStyle w:val="BookTitle"/>
          <w:rFonts w:ascii="Times New Roman" w:hAnsi="Times New Roman"/>
          <w:sz w:val="32"/>
          <w:szCs w:val="32"/>
        </w:rPr>
        <w:t>МКОУ «Чонтаульская СОШ №2»</w:t>
      </w:r>
    </w:p>
    <w:p w:rsidR="000230BC" w:rsidRPr="00D05561" w:rsidRDefault="000230BC" w:rsidP="00D05561">
      <w:pPr>
        <w:jc w:val="center"/>
        <w:rPr>
          <w:rStyle w:val="BookTitle"/>
          <w:rFonts w:ascii="Times New Roman" w:hAnsi="Times New Roman"/>
          <w:bCs w:val="0"/>
          <w:smallCaps w:val="0"/>
          <w:spacing w:val="0"/>
          <w:sz w:val="32"/>
          <w:szCs w:val="32"/>
        </w:rPr>
      </w:pPr>
      <w:r>
        <w:rPr>
          <w:rStyle w:val="BookTitle"/>
          <w:rFonts w:ascii="Times New Roman" w:hAnsi="Times New Roman"/>
          <w:sz w:val="32"/>
          <w:szCs w:val="32"/>
        </w:rPr>
        <w:t>с. Чонтаул Кизилюртовского района</w:t>
      </w:r>
    </w:p>
    <w:p w:rsidR="000230BC" w:rsidRDefault="000230BC" w:rsidP="00AF7CF7">
      <w:pPr>
        <w:pStyle w:val="NormalWeb"/>
        <w:rPr>
          <w:b/>
          <w:bCs/>
        </w:rPr>
      </w:pPr>
      <w:r>
        <w:rPr>
          <w:b/>
          <w:sz w:val="32"/>
          <w:szCs w:val="32"/>
        </w:rPr>
        <w:t xml:space="preserve">              </w:t>
      </w:r>
      <w:r>
        <w:rPr>
          <w:b/>
          <w:bCs/>
        </w:rPr>
        <w:t>1.Общие положения</w:t>
      </w:r>
    </w:p>
    <w:p w:rsidR="000230BC" w:rsidRDefault="000230BC" w:rsidP="004905EA">
      <w:pPr>
        <w:pStyle w:val="NormalWeb"/>
        <w:rPr>
          <w:bCs/>
        </w:rPr>
      </w:pPr>
      <w:r w:rsidRPr="00817F21">
        <w:rPr>
          <w:bCs/>
        </w:rPr>
        <w:t>настоящее положение определяет об</w:t>
      </w:r>
      <w:r>
        <w:rPr>
          <w:bCs/>
        </w:rPr>
        <w:t>язанности обучающихся школы и правила применения к обучающимся и снятия с обучающихся мер дисциплинарного взыскания.</w:t>
      </w:r>
    </w:p>
    <w:p w:rsidR="000230BC" w:rsidRPr="00917DC1" w:rsidRDefault="000230BC" w:rsidP="004905EA">
      <w:pPr>
        <w:pStyle w:val="NormalWeb"/>
        <w:rPr>
          <w:b/>
          <w:bCs/>
        </w:rPr>
      </w:pPr>
      <w:r w:rsidRPr="00917DC1">
        <w:rPr>
          <w:b/>
          <w:bCs/>
        </w:rPr>
        <w:t>Цель:</w:t>
      </w:r>
    </w:p>
    <w:p w:rsidR="000230BC" w:rsidRPr="00B60F65" w:rsidRDefault="000230BC" w:rsidP="00917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Cs/>
        </w:rPr>
        <w:t xml:space="preserve">-создание </w:t>
      </w:r>
      <w:r>
        <w:rPr>
          <w:rFonts w:ascii="Times New Roman" w:hAnsi="Times New Roman"/>
          <w:sz w:val="24"/>
          <w:szCs w:val="24"/>
        </w:rPr>
        <w:t>нормальной рабочей обстановки</w:t>
      </w:r>
      <w:r w:rsidRPr="00B60F6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необходимой для организации учебно</w:t>
      </w:r>
      <w:r w:rsidRPr="00B60F6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воспитательного процесса</w:t>
      </w:r>
      <w:r w:rsidRPr="00B60F65">
        <w:rPr>
          <w:rFonts w:ascii="Times New Roman" w:hAnsi="Times New Roman"/>
          <w:sz w:val="24"/>
          <w:szCs w:val="24"/>
        </w:rPr>
        <w:t xml:space="preserve">, </w:t>
      </w:r>
    </w:p>
    <w:p w:rsidR="000230BC" w:rsidRPr="00B60F65" w:rsidRDefault="000230BC" w:rsidP="00917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F6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обеспечение успешного освоения обучающимися образовательных программ</w:t>
      </w:r>
      <w:r w:rsidRPr="00B60F65">
        <w:rPr>
          <w:rFonts w:ascii="Times New Roman" w:hAnsi="Times New Roman"/>
          <w:sz w:val="24"/>
          <w:szCs w:val="24"/>
        </w:rPr>
        <w:t>,</w:t>
      </w:r>
    </w:p>
    <w:p w:rsidR="000230BC" w:rsidRPr="00B60F65" w:rsidRDefault="000230BC" w:rsidP="00917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F6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воспитание уважения к личности</w:t>
      </w:r>
      <w:r w:rsidRPr="00B60F6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ее правам</w:t>
      </w:r>
      <w:r w:rsidRPr="00B60F65">
        <w:rPr>
          <w:rFonts w:ascii="Times New Roman" w:hAnsi="Times New Roman"/>
          <w:sz w:val="24"/>
          <w:szCs w:val="24"/>
        </w:rPr>
        <w:t>,</w:t>
      </w:r>
    </w:p>
    <w:p w:rsidR="000230BC" w:rsidRDefault="000230BC" w:rsidP="00917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F6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развитие культуры поведения и навыков общения</w:t>
      </w:r>
      <w:r w:rsidRPr="00B60F65">
        <w:rPr>
          <w:rFonts w:ascii="Times New Roman" w:hAnsi="Times New Roman"/>
          <w:sz w:val="24"/>
          <w:szCs w:val="24"/>
        </w:rPr>
        <w:t>.</w:t>
      </w:r>
    </w:p>
    <w:p w:rsidR="000230BC" w:rsidRPr="00917DC1" w:rsidRDefault="000230BC" w:rsidP="00917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t>2. Обучающиеся обязаны:</w:t>
      </w:r>
    </w:p>
    <w:p w:rsidR="000230BC" w:rsidRDefault="000230BC" w:rsidP="004905EA">
      <w:pPr>
        <w:pStyle w:val="NormalWeb"/>
      </w:pPr>
      <w: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0230BC" w:rsidRDefault="000230BC" w:rsidP="004905EA">
      <w:pPr>
        <w:pStyle w:val="NormalWeb"/>
      </w:pPr>
      <w:r>
        <w:t>2) выполнять требования устава школы, правил внутреннего распорядка,и иных локальных нормативных актов по вопросам организации и осуществления образовательной деятельности;</w:t>
      </w:r>
    </w:p>
    <w:p w:rsidR="000230BC" w:rsidRDefault="000230BC" w:rsidP="004905EA">
      <w:pPr>
        <w:pStyle w:val="NormalWeb"/>
      </w:pPr>
      <w: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0230BC" w:rsidRDefault="000230BC" w:rsidP="004905EA">
      <w:pPr>
        <w:pStyle w:val="NormalWeb"/>
      </w:pPr>
      <w:r>
        <w:t>4) уважать честь и достоинство других обучающихся и работников школы, не создавать препятствий для получения образования другими обучающимися;</w:t>
      </w:r>
    </w:p>
    <w:p w:rsidR="000230BC" w:rsidRDefault="000230BC" w:rsidP="004905EA">
      <w:pPr>
        <w:pStyle w:val="NormalWeb"/>
      </w:pPr>
      <w:r>
        <w:t>5) бережно относиться к имуществу организации, осуществляющей образовательную деятельность.</w:t>
      </w:r>
    </w:p>
    <w:p w:rsidR="000230BC" w:rsidRDefault="000230BC" w:rsidP="004905EA">
      <w:pPr>
        <w:pStyle w:val="NormalWeb"/>
      </w:pPr>
      <w:r>
        <w:t>2. Иные обязанности обучающихся, не предусмотренные частью 1 настоящей статьи, устанавливаются настоящим Федеральным законом, иными федеральными законами, договором об образовании (при его наличии).</w:t>
      </w:r>
    </w:p>
    <w:p w:rsidR="000230BC" w:rsidRDefault="000230BC" w:rsidP="004905EA">
      <w:pPr>
        <w:pStyle w:val="NormalWeb"/>
      </w:pPr>
      <w:r>
        <w:t>3. Дисциплина в школе,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</w:p>
    <w:p w:rsidR="000230BC" w:rsidRDefault="000230BC" w:rsidP="004905EA">
      <w:pPr>
        <w:pStyle w:val="NormalWeb"/>
      </w:pPr>
      <w:r>
        <w:t>4.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0230BC" w:rsidRDefault="000230BC" w:rsidP="004905EA">
      <w:pPr>
        <w:pStyle w:val="NormalWeb"/>
      </w:pPr>
      <w:r>
        <w:t>5. Меры дисциплинарного взыскания не применяются к обучающимся по образовательным программам,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0230BC" w:rsidRDefault="000230BC" w:rsidP="004905EA">
      <w:pPr>
        <w:pStyle w:val="NormalWeb"/>
      </w:pPr>
      <w:r>
        <w:t>6. Не допускается применение мер дисциплинарного взыскания к обучающимся во время их болезни, каникул.</w:t>
      </w:r>
    </w:p>
    <w:p w:rsidR="000230BC" w:rsidRDefault="000230BC" w:rsidP="004905EA">
      <w:pPr>
        <w:pStyle w:val="NormalWeb"/>
      </w:pPr>
      <w:r>
        <w:t>7. При выборе меры дисциплинарного взыскания школа,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органов самоуправления обучающихся,школьного и классного родительских комитетов.</w:t>
      </w:r>
    </w:p>
    <w:p w:rsidR="000230BC" w:rsidRDefault="000230BC" w:rsidP="004905EA">
      <w:pPr>
        <w:pStyle w:val="NormalWeb"/>
      </w:pPr>
      <w:r>
        <w:t>8. По решению школы, за неоднократное совершение дисциплинарных проступков, предусмотренных частью 4 настоящей статьи, допускается применение отчисления несовершеннолетнего обучающегося, достигшего возраста пятнадцати лет, из школы,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школе,  оказывает отрицательное влияние на других обучающихся, нарушает их права и права работников школы, а также нормальное функционирование организации, осуществляющей образовательную деятельность.</w:t>
      </w:r>
    </w:p>
    <w:p w:rsidR="000230BC" w:rsidRDefault="000230BC" w:rsidP="004905EA">
      <w:pPr>
        <w:pStyle w:val="NormalWeb"/>
      </w:pPr>
      <w:r>
        <w:t>9.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0230BC" w:rsidRDefault="000230BC" w:rsidP="004905EA">
      <w:pPr>
        <w:pStyle w:val="NormalWeb"/>
      </w:pPr>
      <w:r>
        <w:t>10.школа  незамедлительно обязана проинформировать об отчислении несовершеннолетнего обучающегося в качестве меры дисциплинарного взыскания управления образования администрации Кизилюртовского района</w:t>
      </w:r>
    </w:p>
    <w:p w:rsidR="000230BC" w:rsidRDefault="000230BC" w:rsidP="004905EA">
      <w:pPr>
        <w:pStyle w:val="NormalWeb"/>
      </w:pPr>
      <w:r>
        <w:t>управление образования администрации Кизилюртовского района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0230BC" w:rsidRDefault="000230BC" w:rsidP="004905EA">
      <w:pPr>
        <w:pStyle w:val="NormalWeb"/>
      </w:pPr>
      <w:r>
        <w:t>11.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0230BC" w:rsidRDefault="000230BC" w:rsidP="004905EA">
      <w:pPr>
        <w:pStyle w:val="NormalWeb"/>
      </w:pPr>
      <w:r>
        <w:t>12. Порядок применения к обучающимся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230BC" w:rsidRDefault="000230BC" w:rsidP="004905EA">
      <w:pPr>
        <w:pStyle w:val="NormalWeb"/>
      </w:pPr>
    </w:p>
    <w:sectPr w:rsidR="000230BC" w:rsidSect="003D3F73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21F38"/>
    <w:multiLevelType w:val="multilevel"/>
    <w:tmpl w:val="2442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CBD"/>
    <w:rsid w:val="000117FA"/>
    <w:rsid w:val="000230BC"/>
    <w:rsid w:val="0011721C"/>
    <w:rsid w:val="001A619B"/>
    <w:rsid w:val="001D625C"/>
    <w:rsid w:val="00240B75"/>
    <w:rsid w:val="002741FC"/>
    <w:rsid w:val="002E03D8"/>
    <w:rsid w:val="002E7848"/>
    <w:rsid w:val="003A558A"/>
    <w:rsid w:val="003B5CBD"/>
    <w:rsid w:val="003C7138"/>
    <w:rsid w:val="003D3F73"/>
    <w:rsid w:val="004905EA"/>
    <w:rsid w:val="00493EF0"/>
    <w:rsid w:val="005A21CC"/>
    <w:rsid w:val="006C361E"/>
    <w:rsid w:val="00706C1C"/>
    <w:rsid w:val="00817F21"/>
    <w:rsid w:val="008F5E2D"/>
    <w:rsid w:val="00917DC1"/>
    <w:rsid w:val="009323F2"/>
    <w:rsid w:val="00935B11"/>
    <w:rsid w:val="00941831"/>
    <w:rsid w:val="00A403CE"/>
    <w:rsid w:val="00A92F30"/>
    <w:rsid w:val="00AB5596"/>
    <w:rsid w:val="00AF7CF7"/>
    <w:rsid w:val="00B112A4"/>
    <w:rsid w:val="00B60F65"/>
    <w:rsid w:val="00B8127B"/>
    <w:rsid w:val="00B90AC6"/>
    <w:rsid w:val="00BF725E"/>
    <w:rsid w:val="00C2708F"/>
    <w:rsid w:val="00CD50CF"/>
    <w:rsid w:val="00D05561"/>
    <w:rsid w:val="00D237AD"/>
    <w:rsid w:val="00E25821"/>
    <w:rsid w:val="00F476DD"/>
    <w:rsid w:val="00F8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F3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D50C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0CF"/>
    <w:rPr>
      <w:rFonts w:ascii="Cambria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semiHidden/>
    <w:rsid w:val="003B5CB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3B5CBD"/>
    <w:rPr>
      <w:rFonts w:cs="Times New Roman"/>
    </w:rPr>
  </w:style>
  <w:style w:type="character" w:styleId="Strong">
    <w:name w:val="Strong"/>
    <w:basedOn w:val="DefaultParagraphFont"/>
    <w:uiPriority w:val="99"/>
    <w:qFormat/>
    <w:rsid w:val="003B5CB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B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5C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9323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B90AC6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90AC6"/>
    <w:rPr>
      <w:rFonts w:ascii="Cambria" w:hAnsi="Cambria" w:cs="Times New Roman"/>
      <w:sz w:val="24"/>
      <w:szCs w:val="24"/>
    </w:rPr>
  </w:style>
  <w:style w:type="character" w:styleId="BookTitle">
    <w:name w:val="Book Title"/>
    <w:basedOn w:val="DefaultParagraphFont"/>
    <w:uiPriority w:val="99"/>
    <w:qFormat/>
    <w:rsid w:val="00B90AC6"/>
    <w:rPr>
      <w:rFonts w:cs="Times New Roman"/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7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761</Words>
  <Characters>4338</Characters>
  <Application>Microsoft Office Outlook</Application>
  <DocSecurity>0</DocSecurity>
  <Lines>0</Lines>
  <Paragraphs>0</Paragraphs>
  <ScaleCrop>false</ScaleCrop>
  <Company>МОУ - средняя школа № 37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Кунашик О.А.</dc:creator>
  <cp:keywords/>
  <dc:description/>
  <cp:lastModifiedBy>Гасан</cp:lastModifiedBy>
  <cp:revision>12</cp:revision>
  <cp:lastPrinted>2013-07-29T07:33:00Z</cp:lastPrinted>
  <dcterms:created xsi:type="dcterms:W3CDTF">2013-11-05T16:51:00Z</dcterms:created>
  <dcterms:modified xsi:type="dcterms:W3CDTF">2018-01-23T12:46:00Z</dcterms:modified>
</cp:coreProperties>
</file>